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1BE8" w:rsidP="00641BE8" w:rsidRDefault="003A2645" w14:paraId="79907782" w14:textId="0E9D7012">
      <w:pPr>
        <w:pStyle w:val="berschrift1"/>
        <w:rPr>
          <w:sz w:val="36"/>
          <w:szCs w:val="36"/>
        </w:rPr>
      </w:pPr>
      <w:r w:rsidRPr="00D53814">
        <w:rPr>
          <w:sz w:val="36"/>
          <w:szCs w:val="36"/>
        </w:rPr>
        <w:t>Pfadi –</w:t>
      </w:r>
      <w:r w:rsidR="00641BE8">
        <w:rPr>
          <w:sz w:val="36"/>
          <w:szCs w:val="36"/>
        </w:rPr>
        <w:t xml:space="preserve"> Mitgliedschaf</w:t>
      </w:r>
      <w:r w:rsidR="00870C6E">
        <w:rPr>
          <w:sz w:val="36"/>
          <w:szCs w:val="36"/>
        </w:rPr>
        <w:t>t</w:t>
      </w:r>
    </w:p>
    <w:p w:rsidRPr="00641BE8" w:rsidR="00641BE8" w:rsidP="00641BE8" w:rsidRDefault="00641BE8" w14:paraId="7537F1FF" w14:textId="77777777"/>
    <w:p w:rsidR="003A2645" w:rsidP="003A2645" w:rsidRDefault="003A2645" w14:paraId="3F5513FD" w14:textId="3EBA4265">
      <w:r>
        <w:t>Die Mitglieder der Pfadi Ballwil treffen sich in der Regel jeden zweiten Samstag zu verschiedenen Aktivitäten, welche</w:t>
      </w:r>
      <w:r w:rsidR="003C60E9">
        <w:t xml:space="preserve"> Kindern und</w:t>
      </w:r>
      <w:r>
        <w:t xml:space="preserve"> Jugendlichen abenteuerliche Erlebnisse und eine sinnvolle Freizeitbeschäftigung bieten sollen. Nebst Waldspielen, Sportturnieren oder Bastelnachmittagen finden regelmässig auch regionale oder kantonale Anlässe sowie ein Pfingstweekend und ein Lager in den Sommerferien statt.</w:t>
      </w:r>
    </w:p>
    <w:p w:rsidR="003A2645" w:rsidP="003A2645" w:rsidRDefault="003A2645" w14:paraId="3DECA62E" w14:textId="77777777"/>
    <w:p w:rsidR="003A2645" w:rsidP="247C4464" w:rsidRDefault="003A2645" w14:paraId="3AB00150" w14:textId="729F2F2B">
      <w:pPr>
        <w:pStyle w:val="berschrift3"/>
        <w:rPr>
          <w:b w:val="1"/>
          <w:bCs w:val="1"/>
        </w:rPr>
      </w:pPr>
      <w:r w:rsidRPr="247C4464" w:rsidR="003A2645">
        <w:rPr>
          <w:b w:val="1"/>
          <w:bCs w:val="1"/>
        </w:rPr>
        <w:t>Mitmachen</w:t>
      </w:r>
    </w:p>
    <w:p w:rsidR="0023277C" w:rsidP="0023277C" w:rsidRDefault="0023277C" w14:paraId="5B8DDAC1" w14:textId="77777777">
      <w:pPr>
        <w:rPr>
          <w:lang w:eastAsia="en-US"/>
        </w:rPr>
      </w:pPr>
      <w:r>
        <w:rPr>
          <w:lang w:eastAsia="en-US"/>
        </w:rPr>
        <w:t>Kinder ab dem Kindergarten und mit einem erreichten Alter von 4 Jahren können der Pfadi</w:t>
      </w:r>
    </w:p>
    <w:p w:rsidR="0023277C" w:rsidP="0023277C" w:rsidRDefault="0023277C" w14:paraId="6C0DFBC5" w14:textId="37354F61">
      <w:pPr>
        <w:rPr>
          <w:lang w:eastAsia="en-US"/>
        </w:rPr>
      </w:pPr>
      <w:r>
        <w:rPr>
          <w:lang w:eastAsia="en-US"/>
        </w:rPr>
        <w:t>Ballwil beitreten. Am Anfang gehören sie zu den Bibern, ab der zweiten</w:t>
      </w:r>
    </w:p>
    <w:p w:rsidR="0023277C" w:rsidP="0023277C" w:rsidRDefault="0023277C" w14:paraId="6F80B6B7" w14:textId="77777777">
      <w:pPr>
        <w:rPr>
          <w:lang w:eastAsia="en-US"/>
        </w:rPr>
      </w:pPr>
      <w:r>
        <w:rPr>
          <w:lang w:eastAsia="en-US"/>
        </w:rPr>
        <w:t>Primarklasse bis und mit vierter Primarklasse zu den Wölfli, Fünft- bis Achtklässler zu den</w:t>
      </w:r>
    </w:p>
    <w:p w:rsidRPr="0023277C" w:rsidR="0023277C" w:rsidP="0023277C" w:rsidRDefault="0023277C" w14:paraId="0A21FDAE" w14:textId="37EE77F4">
      <w:pPr>
        <w:rPr>
          <w:lang w:eastAsia="en-US"/>
        </w:rPr>
      </w:pPr>
      <w:r>
        <w:rPr>
          <w:lang w:eastAsia="en-US"/>
        </w:rPr>
        <w:t>Pfadis und ab der dritten Oberstufe macht man bei den Pios mit.</w:t>
      </w:r>
    </w:p>
    <w:p w:rsidR="003A2645" w:rsidP="003A2645" w:rsidRDefault="003A2645" w14:paraId="644374FB" w14:textId="77777777"/>
    <w:p w:rsidR="003A2645" w:rsidP="247C4464" w:rsidRDefault="003A2645" w14:paraId="0AEBA3F1" w14:textId="1B559BB9">
      <w:pPr>
        <w:pStyle w:val="berschrift3"/>
        <w:rPr>
          <w:b w:val="1"/>
          <w:bCs w:val="1"/>
        </w:rPr>
      </w:pPr>
      <w:r w:rsidRPr="247C4464" w:rsidR="003A2645">
        <w:rPr>
          <w:b w:val="1"/>
          <w:bCs w:val="1"/>
        </w:rPr>
        <w:t>Mitgliederbeitrag</w:t>
      </w:r>
    </w:p>
    <w:p w:rsidR="003A2645" w:rsidP="003A2645" w:rsidRDefault="003A2645" w14:paraId="0CFD1777" w14:textId="774C81E8">
      <w:r w:rsidRPr="00EC487E">
        <w:t>Der jährliche Mitgliederbeit</w:t>
      </w:r>
      <w:r w:rsidR="00CC55F0">
        <w:t>rag der Pfadi Ballwil beträg</w:t>
      </w:r>
      <w:r w:rsidR="00F34447">
        <w:t>t 8</w:t>
      </w:r>
      <w:r w:rsidR="00CC55F0">
        <w:t>0</w:t>
      </w:r>
      <w:r w:rsidRPr="00EC487E">
        <w:t xml:space="preserve"> Fr. (Herbst</w:t>
      </w:r>
      <w:r>
        <w:t xml:space="preserve"> bis Herbst). </w:t>
      </w:r>
      <w:r w:rsidRPr="005204D2">
        <w:t>Zur Bezahlung dieses Beitrages werden Sie nach der Anmeldung einen Einzahlungsschein erhalten.</w:t>
      </w:r>
    </w:p>
    <w:p w:rsidR="003A2645" w:rsidP="003A2645" w:rsidRDefault="003A2645" w14:paraId="6479EB92" w14:textId="77777777"/>
    <w:p w:rsidRPr="00BB3E74" w:rsidR="003A2645" w:rsidP="003A2645" w:rsidRDefault="003A2645" w14:paraId="5E916581" w14:textId="77777777">
      <w:r w:rsidRPr="00BB3E74">
        <w:t xml:space="preserve">Wir freuen uns auf viele neue </w:t>
      </w:r>
      <w:proofErr w:type="spellStart"/>
      <w:r w:rsidRPr="00BB3E74">
        <w:t>Pfadikinder</w:t>
      </w:r>
      <w:proofErr w:type="spellEnd"/>
      <w:r w:rsidRPr="00BB3E74">
        <w:t>, die sich für Pfadi-Abenteuer begeistern lassen.</w:t>
      </w:r>
    </w:p>
    <w:p w:rsidRPr="00BB3E74" w:rsidR="003A2645" w:rsidP="003A2645" w:rsidRDefault="003A2645" w14:paraId="0AEFFB6E" w14:textId="77777777"/>
    <w:p w:rsidR="003A2645" w:rsidP="003A2645" w:rsidRDefault="003A2645" w14:paraId="09492525" w14:textId="3D2868AA">
      <w:r w:rsidRPr="00BB3E74">
        <w:t xml:space="preserve">Das Leitungsteam </w:t>
      </w:r>
      <w:r>
        <w:t xml:space="preserve">der </w:t>
      </w:r>
      <w:r w:rsidRPr="00BB3E74">
        <w:t>Pfadi Ballwil</w:t>
      </w:r>
    </w:p>
    <w:p w:rsidRPr="00BB3E74" w:rsidR="00641BE8" w:rsidP="003A2645" w:rsidRDefault="00641BE8" w14:paraId="38E663D3" w14:textId="77777777"/>
    <w:p w:rsidRPr="00BB3E74" w:rsidR="003A2645" w:rsidP="786F7652" w:rsidRDefault="003A2645" w14:paraId="5622A32E" w14:textId="2064F574">
      <w:pPr>
        <w:tabs>
          <w:tab w:val="left" w:leader="hyphen" w:pos="2268"/>
          <w:tab w:val="left" w:leader="hyphen" w:pos="4536"/>
          <w:tab w:val="left" w:leader="hyphen" w:pos="6804"/>
          <w:tab w:val="right" w:leader="hyphen" w:pos="9356"/>
        </w:tabs>
        <w:ind w:firstLine="0"/>
        <w:rPr>
          <w:rFonts w:cs="Arial"/>
          <w:sz w:val="20"/>
          <w:szCs w:val="20"/>
        </w:rPr>
      </w:pPr>
      <w:r w:rsidRPr="786F7652" w:rsidR="003A2645">
        <w:rPr>
          <w:rFonts w:ascii="Wingdings" w:hAnsi="Wingdings" w:eastAsia="Wingdings" w:cs="Wingdings"/>
          <w:sz w:val="20"/>
          <w:szCs w:val="20"/>
        </w:rPr>
        <w:t>"</w:t>
      </w:r>
      <w:r w:rsidRPr="00BB3E74">
        <w:rPr>
          <w:rFonts w:cs="Arial"/>
          <w:sz w:val="20"/>
        </w:rPr>
        <w:tab/>
      </w:r>
      <w:r w:rsidRPr="786F7652" w:rsidR="003A2645">
        <w:rPr>
          <w:rFonts w:ascii="Wingdings" w:hAnsi="Wingdings" w:eastAsia="Wingdings" w:cs="Wingdings"/>
          <w:sz w:val="20"/>
          <w:szCs w:val="20"/>
        </w:rPr>
        <w:t>"</w:t>
      </w:r>
      <w:r w:rsidRPr="00BB3E74">
        <w:rPr>
          <w:rFonts w:cs="Arial"/>
          <w:sz w:val="20"/>
        </w:rPr>
        <w:tab/>
      </w:r>
      <w:r w:rsidRPr="786F7652" w:rsidR="003A2645">
        <w:rPr>
          <w:rFonts w:ascii="Wingdings" w:hAnsi="Wingdings" w:eastAsia="Wingdings" w:cs="Wingdings"/>
          <w:sz w:val="20"/>
          <w:szCs w:val="20"/>
        </w:rPr>
        <w:t>"</w:t>
      </w:r>
      <w:r w:rsidRPr="00BB3E74">
        <w:rPr>
          <w:rFonts w:cs="Arial"/>
          <w:sz w:val="20"/>
        </w:rPr>
        <w:tab/>
      </w:r>
      <w:r w:rsidRPr="786F7652" w:rsidR="1E2227AA">
        <w:rPr>
          <w:rFonts w:ascii="Wingdings" w:hAnsi="Wingdings" w:eastAsia="Wingdings" w:cs="Wingdings"/>
          <w:sz w:val="20"/>
          <w:szCs w:val="20"/>
        </w:rPr>
        <w:t>"</w:t>
      </w:r>
      <w:r>
        <w:tab/>
      </w:r>
    </w:p>
    <w:p w:rsidRPr="00577AE0" w:rsidR="003A2645" w:rsidP="003A2645" w:rsidRDefault="003A2645" w14:paraId="09DAF208" w14:textId="77777777">
      <w:pPr>
        <w:pStyle w:val="berschrift2"/>
        <w:rPr>
          <w:rFonts w:cs="Arial"/>
          <w:b/>
          <w:sz w:val="24"/>
          <w:szCs w:val="24"/>
        </w:rPr>
      </w:pPr>
      <w:r w:rsidRPr="00663106">
        <w:rPr>
          <w:rFonts w:cs="Arial"/>
          <w:b/>
          <w:sz w:val="24"/>
          <w:szCs w:val="24"/>
        </w:rPr>
        <w:t xml:space="preserve">Anmeldung für den Eintritt </w:t>
      </w:r>
      <w:r w:rsidRPr="00577AE0">
        <w:rPr>
          <w:rFonts w:cs="Arial"/>
          <w:b/>
          <w:sz w:val="24"/>
          <w:szCs w:val="24"/>
        </w:rPr>
        <w:t>in die Pfadi</w:t>
      </w:r>
    </w:p>
    <w:p w:rsidRPr="00577AE0" w:rsidR="003A2645" w:rsidP="003A2645" w:rsidRDefault="007466C3" w14:paraId="704E00B8" w14:textId="41FD0027">
      <w:pPr>
        <w:rPr>
          <w:rFonts w:cs="Arial"/>
          <w:color w:val="000000"/>
          <w:sz w:val="20"/>
        </w:rPr>
      </w:pPr>
      <w:r>
        <w:rPr>
          <w:rFonts w:cs="Arial"/>
          <w:sz w:val="20"/>
        </w:rPr>
        <w:t>Bitte diesen Abschnitt an unsere</w:t>
      </w:r>
      <w:r w:rsidRPr="00577AE0" w:rsidR="00DF01FE">
        <w:rPr>
          <w:rFonts w:cs="Arial"/>
          <w:sz w:val="20"/>
        </w:rPr>
        <w:t xml:space="preserve"> Abteilungsleiter</w:t>
      </w:r>
      <w:r w:rsidR="00E96114">
        <w:rPr>
          <w:rFonts w:cs="Arial"/>
          <w:sz w:val="20"/>
        </w:rPr>
        <w:t>in</w:t>
      </w:r>
      <w:r w:rsidRPr="00577AE0" w:rsidR="003A2645">
        <w:rPr>
          <w:rFonts w:cs="Arial"/>
          <w:sz w:val="20"/>
        </w:rPr>
        <w:t xml:space="preserve">, </w:t>
      </w:r>
      <w:r w:rsidR="007F6064">
        <w:rPr>
          <w:rFonts w:cs="Arial"/>
          <w:sz w:val="20"/>
        </w:rPr>
        <w:t>Micara, Rahel Fecker, Rothenburgstrasse 3, 6274 Eschenbach, 079 812 42 16</w:t>
      </w:r>
      <w:r w:rsidRPr="00577AE0" w:rsidR="00577AE0">
        <w:rPr>
          <w:rFonts w:cs="Arial"/>
          <w:color w:val="000000"/>
          <w:sz w:val="20"/>
        </w:rPr>
        <w:t xml:space="preserve"> </w:t>
      </w:r>
      <w:r w:rsidRPr="00577AE0" w:rsidR="009467BC">
        <w:rPr>
          <w:rFonts w:cs="Arial"/>
          <w:sz w:val="20"/>
        </w:rPr>
        <w:t>oder</w:t>
      </w:r>
      <w:r w:rsidRPr="00577AE0" w:rsidR="003A2645">
        <w:rPr>
          <w:rFonts w:cs="Arial"/>
          <w:sz w:val="20"/>
        </w:rPr>
        <w:t xml:space="preserve"> </w:t>
      </w:r>
      <w:r w:rsidR="007F6064">
        <w:rPr>
          <w:rFonts w:cs="Arial"/>
          <w:i/>
          <w:sz w:val="20"/>
        </w:rPr>
        <w:t>micara</w:t>
      </w:r>
      <w:r w:rsidRPr="00577AE0" w:rsidR="003A2645">
        <w:rPr>
          <w:rFonts w:cs="Arial"/>
          <w:i/>
          <w:sz w:val="20"/>
        </w:rPr>
        <w:t xml:space="preserve">@pfadi-ballwil.ch </w:t>
      </w:r>
      <w:r w:rsidRPr="00577AE0" w:rsidR="003A2645">
        <w:rPr>
          <w:rFonts w:cs="Arial"/>
          <w:sz w:val="20"/>
        </w:rPr>
        <w:t xml:space="preserve">schicken. Die nötigen Infos werden bald </w:t>
      </w:r>
      <w:r w:rsidRPr="00577AE0" w:rsidR="007F6064">
        <w:rPr>
          <w:rFonts w:cs="Arial"/>
          <w:sz w:val="20"/>
        </w:rPr>
        <w:t>darauffolgen</w:t>
      </w:r>
      <w:r w:rsidRPr="00577AE0" w:rsidR="003A2645">
        <w:rPr>
          <w:rFonts w:cs="Arial"/>
          <w:sz w:val="20"/>
        </w:rPr>
        <w:t>.</w:t>
      </w:r>
    </w:p>
    <w:p w:rsidRPr="00663106" w:rsidR="003A2645" w:rsidP="003A2645" w:rsidRDefault="003A2645" w14:paraId="31776BE2" w14:textId="77777777">
      <w:pPr>
        <w:rPr>
          <w:rFonts w:cs="Arial"/>
          <w:sz w:val="20"/>
        </w:rPr>
      </w:pPr>
    </w:p>
    <w:p w:rsidRPr="00663106" w:rsidR="003A2645" w:rsidP="3F99EF4D" w:rsidRDefault="00A05DCA" w14:paraId="4D729584" w14:textId="734B031C">
      <w:pPr>
        <w:tabs>
          <w:tab w:val="left" w:pos="2127"/>
          <w:tab w:val="left" w:pos="8467"/>
          <w:tab w:val="right" w:leader="underscore" w:pos="9072"/>
        </w:tabs>
        <w:spacing w:line="360" w:lineRule="auto"/>
        <w:rPr>
          <w:rFonts w:cs="Arial"/>
          <w:sz w:val="20"/>
          <w:szCs w:val="20"/>
        </w:rPr>
      </w:pPr>
      <w:r w:rsidRPr="3F99EF4D" w:rsidR="00A05DCA">
        <w:rPr>
          <w:rFonts w:cs="Arial"/>
          <w:sz w:val="20"/>
          <w:szCs w:val="20"/>
        </w:rPr>
        <w:t xml:space="preserve">Name, Vorname </w:t>
      </w:r>
      <w:r>
        <w:tab/>
      </w:r>
      <w:r w:rsidRPr="3F99EF4D" w:rsidR="00A05DCA">
        <w:rPr>
          <w:rFonts w:cs="Arial"/>
          <w:sz w:val="20"/>
          <w:szCs w:val="20"/>
        </w:rPr>
        <w:t xml:space="preserve">  </w:t>
      </w:r>
      <w:r w:rsidRPr="3F99EF4D" w:rsidR="006A3EC8">
        <w:rPr>
          <w:rFonts w:cs="Arial"/>
          <w:sz w:val="20"/>
          <w:szCs w:val="20"/>
        </w:rPr>
        <w:t>_</w:t>
      </w:r>
      <w:r w:rsidRPr="3F99EF4D" w:rsidR="006A3EC8">
        <w:rPr>
          <w:rFonts w:cs="Arial"/>
          <w:sz w:val="20"/>
          <w:szCs w:val="20"/>
        </w:rPr>
        <w:t>_______________________________</w:t>
      </w:r>
      <w:r w:rsidRPr="3F99EF4D" w:rsidR="76E12D8D">
        <w:rPr>
          <w:rFonts w:cs="Arial"/>
          <w:sz w:val="20"/>
          <w:szCs w:val="20"/>
        </w:rPr>
        <w:t xml:space="preserve">               </w:t>
      </w:r>
      <w:r w:rsidRPr="3F99EF4D" w:rsidR="006A3EC8">
        <w:rPr>
          <w:rFonts w:cs="Arial"/>
          <w:sz w:val="20"/>
          <w:szCs w:val="20"/>
        </w:rPr>
        <w:t xml:space="preserve">Geschlecht: □ w </w:t>
      </w:r>
      <w:r>
        <w:tab/>
      </w:r>
      <w:r w:rsidRPr="3F99EF4D" w:rsidR="006A3EC8">
        <w:rPr>
          <w:rFonts w:cs="Arial"/>
          <w:sz w:val="20"/>
          <w:szCs w:val="20"/>
        </w:rPr>
        <w:t>□ m</w:t>
      </w:r>
    </w:p>
    <w:p w:rsidRPr="00663106" w:rsidR="003A2645" w:rsidP="003A2645" w:rsidRDefault="003A2645" w14:paraId="3FDECFAE" w14:textId="77777777">
      <w:pPr>
        <w:tabs>
          <w:tab w:val="left" w:pos="2127"/>
          <w:tab w:val="right" w:leader="underscore" w:pos="9072"/>
        </w:tabs>
        <w:spacing w:line="360" w:lineRule="auto"/>
        <w:rPr>
          <w:rFonts w:cs="Arial"/>
          <w:sz w:val="20"/>
        </w:rPr>
      </w:pPr>
      <w:r w:rsidRPr="3F99EF4D" w:rsidR="003A2645">
        <w:rPr>
          <w:rFonts w:cs="Arial"/>
          <w:sz w:val="20"/>
          <w:szCs w:val="20"/>
        </w:rPr>
        <w:t xml:space="preserve">Adresse </w:t>
      </w:r>
      <w:r>
        <w:tab/>
      </w:r>
      <w:r>
        <w:tab/>
      </w:r>
    </w:p>
    <w:p w:rsidRPr="00663106" w:rsidR="003A2645" w:rsidP="3F99EF4D" w:rsidRDefault="003A2645" w14:paraId="61D2212C" w14:textId="4A061000">
      <w:pPr>
        <w:pStyle w:val="Standard"/>
        <w:suppressLineNumbers w:val="0"/>
        <w:tabs>
          <w:tab w:val="left" w:leader="none" w:pos="2127"/>
          <w:tab w:val="left" w:leader="underscore" w:pos="4253"/>
          <w:tab w:val="left" w:leader="none" w:pos="4820"/>
          <w:tab w:val="right" w:leader="underscore" w:pos="9072"/>
        </w:tabs>
        <w:bidi w:val="0"/>
        <w:spacing w:before="0" w:beforeAutospacing="off" w:after="0" w:afterAutospacing="off" w:line="360" w:lineRule="auto"/>
        <w:ind w:left="0" w:right="0"/>
        <w:jc w:val="left"/>
        <w:rPr>
          <w:rFonts w:cs="Arial"/>
          <w:sz w:val="20"/>
          <w:szCs w:val="20"/>
        </w:rPr>
      </w:pPr>
      <w:r w:rsidRPr="3F99EF4D" w:rsidR="0B21E3C5">
        <w:rPr>
          <w:rFonts w:cs="Arial"/>
          <w:sz w:val="20"/>
          <w:szCs w:val="20"/>
        </w:rPr>
        <w:t>Mobile</w:t>
      </w:r>
      <w:r>
        <w:tab/>
      </w:r>
      <w:r>
        <w:tab/>
      </w:r>
      <w:r w:rsidRPr="3F99EF4D" w:rsidR="6C9FADC2">
        <w:rPr>
          <w:rFonts w:cs="Arial"/>
          <w:sz w:val="20"/>
          <w:szCs w:val="20"/>
        </w:rPr>
        <w:t>Geburtsdatum</w:t>
      </w:r>
      <w:r>
        <w:tab/>
      </w:r>
    </w:p>
    <w:p w:rsidRPr="002942FB" w:rsidR="002942FB" w:rsidP="3F99EF4D" w:rsidRDefault="002942FB" w14:paraId="3618CB8F" w14:textId="2BC12B8B">
      <w:pPr>
        <w:tabs>
          <w:tab w:val="left" w:leader="none" w:pos="2127"/>
          <w:tab w:val="left" w:leader="underscore" w:pos="4253"/>
          <w:tab w:val="right" w:leader="underscore" w:pos="9072"/>
        </w:tabs>
        <w:spacing w:after="240" w:line="360" w:lineRule="auto"/>
        <w:rPr>
          <w:color w:val="000000"/>
          <w:sz w:val="20"/>
          <w:szCs w:val="20"/>
        </w:rPr>
      </w:pPr>
      <w:r w:rsidRPr="3F99EF4D" w:rsidR="002942FB">
        <w:rPr>
          <w:color w:val="000000" w:themeColor="text1" w:themeTint="FF" w:themeShade="FF"/>
          <w:sz w:val="20"/>
          <w:szCs w:val="20"/>
        </w:rPr>
        <w:t xml:space="preserve">AHV-Nr.   </w:t>
      </w:r>
      <w:r>
        <w:tab/>
      </w:r>
      <w:r>
        <w:tab/>
      </w:r>
      <w:r w:rsidRPr="3F99EF4D" w:rsidR="002942FB">
        <w:rPr>
          <w:color w:val="000000" w:themeColor="text1" w:themeTint="FF" w:themeShade="FF"/>
          <w:sz w:val="20"/>
          <w:szCs w:val="20"/>
        </w:rPr>
        <w:t>756._____. ______.___</w:t>
      </w:r>
    </w:p>
    <w:p w:rsidRPr="00663106" w:rsidR="003A2645" w:rsidP="003A2645" w:rsidRDefault="003A2645" w14:paraId="664C8470" w14:textId="77777777">
      <w:pPr>
        <w:tabs>
          <w:tab w:val="left" w:pos="2127"/>
          <w:tab w:val="right" w:leader="underscore" w:pos="9072"/>
        </w:tabs>
        <w:spacing w:line="360" w:lineRule="auto"/>
        <w:rPr>
          <w:rFonts w:cs="Arial"/>
          <w:sz w:val="20"/>
        </w:rPr>
      </w:pPr>
      <w:r w:rsidRPr="3F99EF4D" w:rsidR="003A2645">
        <w:rPr>
          <w:rFonts w:cs="Arial"/>
          <w:sz w:val="20"/>
          <w:szCs w:val="20"/>
        </w:rPr>
        <w:t xml:space="preserve">E-Mail-Adresse </w:t>
      </w:r>
      <w:r>
        <w:tab/>
      </w:r>
      <w:r>
        <w:tab/>
      </w:r>
    </w:p>
    <w:p w:rsidRPr="00663106" w:rsidR="003A2645" w:rsidP="003A2645" w:rsidRDefault="003A2645" w14:paraId="2B5252D9" w14:textId="77777777">
      <w:pPr>
        <w:tabs>
          <w:tab w:val="left" w:pos="2127"/>
          <w:tab w:val="right" w:leader="underscore" w:pos="9072"/>
        </w:tabs>
        <w:spacing w:line="360" w:lineRule="auto"/>
        <w:rPr>
          <w:rFonts w:cs="Arial"/>
          <w:sz w:val="20"/>
        </w:rPr>
      </w:pPr>
      <w:r w:rsidRPr="00663106">
        <w:rPr>
          <w:rFonts w:cs="Arial"/>
          <w:sz w:val="20"/>
        </w:rPr>
        <w:t>Klasse u. Lehrperson</w:t>
      </w:r>
      <w:r w:rsidRPr="00663106">
        <w:rPr>
          <w:rFonts w:cs="Arial"/>
          <w:sz w:val="20"/>
        </w:rPr>
        <w:tab/>
      </w:r>
      <w:r w:rsidRPr="00663106">
        <w:rPr>
          <w:rFonts w:cs="Arial"/>
          <w:sz w:val="20"/>
        </w:rPr>
        <w:tab/>
      </w:r>
    </w:p>
    <w:p w:rsidRPr="00663106" w:rsidR="003A2645" w:rsidP="003A2645" w:rsidRDefault="003A2645" w14:paraId="104118A4" w14:textId="77777777">
      <w:pPr>
        <w:tabs>
          <w:tab w:val="left" w:pos="2127"/>
          <w:tab w:val="right" w:leader="underscore" w:pos="9072"/>
        </w:tabs>
        <w:spacing w:line="360" w:lineRule="auto"/>
        <w:rPr>
          <w:rFonts w:cs="Arial"/>
          <w:sz w:val="16"/>
          <w:szCs w:val="16"/>
        </w:rPr>
      </w:pPr>
      <w:r w:rsidRPr="00663106">
        <w:rPr>
          <w:rFonts w:cs="Arial"/>
          <w:sz w:val="20"/>
        </w:rPr>
        <w:tab/>
      </w:r>
      <w:r w:rsidRPr="00663106">
        <w:rPr>
          <w:rFonts w:cs="Arial"/>
          <w:sz w:val="16"/>
          <w:szCs w:val="16"/>
        </w:rPr>
        <w:t xml:space="preserve">  (im aktuellen Schuljahr)</w:t>
      </w:r>
    </w:p>
    <w:p w:rsidR="00D53814" w:rsidP="003A2645" w:rsidRDefault="00641BE8" w14:paraId="23F08975" w14:textId="2462158D">
      <w:pPr>
        <w:tabs>
          <w:tab w:val="left" w:pos="2127"/>
          <w:tab w:val="right" w:leader="underscore" w:pos="9072"/>
        </w:tabs>
        <w:spacing w:line="360" w:lineRule="auto"/>
        <w:rPr>
          <w:rFonts w:cs="Arial"/>
          <w:sz w:val="20"/>
        </w:rPr>
      </w:pPr>
      <w:r w:rsidRPr="00663106">
        <w:rPr>
          <w:rFonts w:cs="Arial"/>
          <w:sz w:val="20"/>
        </w:rPr>
        <w:t xml:space="preserve">Die Pfadi Ballwil veröffentlicht Fotos auf der Homepage und sozialen Medien. Sie achtet darauf, dass diese nicht persönlichkeitsverletzend sind. </w:t>
      </w:r>
      <w:r w:rsidRPr="00663106" w:rsidR="00DF01FE">
        <w:rPr>
          <w:rFonts w:cs="Arial"/>
          <w:sz w:val="20"/>
        </w:rPr>
        <w:t xml:space="preserve">Falls Sie </w:t>
      </w:r>
      <w:r w:rsidRPr="009A2915" w:rsidR="00DF01FE">
        <w:rPr>
          <w:rFonts w:cs="Arial"/>
          <w:b/>
          <w:sz w:val="20"/>
        </w:rPr>
        <w:t>nicht</w:t>
      </w:r>
      <w:r w:rsidRPr="00663106" w:rsidR="00DF01FE">
        <w:rPr>
          <w:rFonts w:cs="Arial"/>
          <w:sz w:val="20"/>
        </w:rPr>
        <w:t xml:space="preserve"> möchten, dass Fotos erscheinen,</w:t>
      </w:r>
      <w:r w:rsidRPr="00663106">
        <w:rPr>
          <w:rFonts w:cs="Arial"/>
          <w:sz w:val="20"/>
        </w:rPr>
        <w:t xml:space="preserve"> auf welchen Ihr Kind erkennbar ist, kreuzen Sie bitte hier an: </w:t>
      </w:r>
      <w:r w:rsidRPr="00663106" w:rsidR="00D53814">
        <w:rPr>
          <w:rFonts w:cs="Arial"/>
          <w:sz w:val="20"/>
        </w:rPr>
        <w:t xml:space="preserve"> </w:t>
      </w:r>
      <w:r w:rsidRPr="00663106" w:rsidR="00DF01FE">
        <w:rPr>
          <w:rFonts w:cs="Arial"/>
          <w:sz w:val="20"/>
        </w:rPr>
        <w:t>□</w:t>
      </w:r>
    </w:p>
    <w:p w:rsidR="00D10158" w:rsidP="003A2645" w:rsidRDefault="00D10158" w14:paraId="085D8060" w14:textId="77777777">
      <w:pPr>
        <w:tabs>
          <w:tab w:val="left" w:pos="2127"/>
          <w:tab w:val="right" w:leader="underscore" w:pos="9072"/>
        </w:tabs>
        <w:spacing w:line="360" w:lineRule="auto"/>
        <w:rPr>
          <w:rFonts w:cs="Arial"/>
          <w:sz w:val="20"/>
        </w:rPr>
      </w:pPr>
    </w:p>
    <w:p w:rsidRPr="00D10158" w:rsidR="00D10158" w:rsidP="003A2645" w:rsidRDefault="00D10158" w14:paraId="1ED4CA78" w14:textId="21FBC291">
      <w:pPr>
        <w:tabs>
          <w:tab w:val="left" w:pos="2127"/>
          <w:tab w:val="right" w:leader="underscore" w:pos="9072"/>
        </w:tabs>
        <w:spacing w:line="360" w:lineRule="auto"/>
        <w:rPr>
          <w:rFonts w:cs="Arial"/>
          <w:sz w:val="20"/>
        </w:rPr>
      </w:pPr>
      <w:r w:rsidRPr="00D10158">
        <w:rPr>
          <w:sz w:val="20"/>
        </w:rPr>
        <w:t xml:space="preserve">Ich bestätige, dass ich die Datenschutzerklärung gelesen habe und mit der Bearbeitung meiner Daten gemäss dieser einverstanden bin </w:t>
      </w:r>
      <w:r w:rsidRPr="00D10158">
        <w:rPr>
          <w:sz w:val="20"/>
          <w:u w:val="single"/>
        </w:rPr>
        <w:t>https://dse-de.scouts.ch</w:t>
      </w:r>
      <w:r w:rsidRPr="00D10158">
        <w:rPr>
          <w:sz w:val="20"/>
        </w:rPr>
        <w:t>. Bitte ankreuzen</w:t>
      </w:r>
      <w:r w:rsidR="007F6064">
        <w:rPr>
          <w:sz w:val="20"/>
        </w:rPr>
        <w:t>:</w:t>
      </w:r>
      <w:r w:rsidRPr="00D10158">
        <w:rPr>
          <w:sz w:val="20"/>
        </w:rPr>
        <w:t xml:space="preserve"> </w:t>
      </w:r>
      <w:r w:rsidRPr="00D10158">
        <w:rPr>
          <w:rFonts w:cs="Arial"/>
          <w:sz w:val="20"/>
        </w:rPr>
        <w:t>□</w:t>
      </w:r>
    </w:p>
    <w:p w:rsidRPr="00663106" w:rsidR="007E6243" w:rsidP="003A2645" w:rsidRDefault="00525B7F" w14:paraId="7EC15F56" w14:textId="7DAB573D">
      <w:pPr>
        <w:tabs>
          <w:tab w:val="left" w:pos="2127"/>
          <w:tab w:val="right" w:leader="underscore" w:pos="9072"/>
        </w:tabs>
        <w:spacing w:line="360" w:lineRule="auto"/>
        <w:rPr>
          <w:rFonts w:cs="Arial"/>
          <w:sz w:val="16"/>
          <w:szCs w:val="16"/>
        </w:rPr>
      </w:pPr>
      <w:r w:rsidRPr="00663106">
        <w:rPr>
          <w:rFonts w:cs="Arial"/>
          <w:sz w:val="16"/>
          <w:szCs w:val="16"/>
        </w:rPr>
        <w:tab/>
      </w:r>
    </w:p>
    <w:p w:rsidRPr="00663106" w:rsidR="008169A4" w:rsidP="003A2645" w:rsidRDefault="003A2645" w14:paraId="397BF352" w14:textId="28EE6D51">
      <w:pPr>
        <w:tabs>
          <w:tab w:val="left" w:pos="2127"/>
          <w:tab w:val="right" w:leader="underscore" w:pos="9072"/>
        </w:tabs>
        <w:spacing w:line="360" w:lineRule="auto"/>
        <w:rPr>
          <w:rFonts w:cs="Arial"/>
          <w:sz w:val="16"/>
          <w:szCs w:val="16"/>
        </w:rPr>
      </w:pPr>
      <w:r w:rsidRPr="00663106">
        <w:rPr>
          <w:rFonts w:cs="Arial"/>
          <w:sz w:val="20"/>
        </w:rPr>
        <w:t>Datum u. Unterschrift</w:t>
      </w:r>
      <w:r w:rsidRPr="00663106">
        <w:rPr>
          <w:rFonts w:cs="Arial"/>
          <w:sz w:val="20"/>
        </w:rPr>
        <w:tab/>
      </w:r>
      <w:r w:rsidRPr="00663106">
        <w:rPr>
          <w:rFonts w:cs="Arial"/>
          <w:sz w:val="20"/>
        </w:rPr>
        <w:tab/>
      </w:r>
    </w:p>
    <w:sectPr w:rsidRPr="00663106" w:rsidR="008169A4" w:rsidSect="00D10158">
      <w:headerReference w:type="default" r:id="rId8"/>
      <w:footerReference w:type="default" r:id="rId9"/>
      <w:pgSz w:w="11906" w:h="16838" w:orient="portrait"/>
      <w:pgMar w:top="27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546B" w:rsidP="00DB4468" w:rsidRDefault="000B546B" w14:paraId="2CB264F9" w14:textId="77777777">
      <w:r>
        <w:separator/>
      </w:r>
    </w:p>
  </w:endnote>
  <w:endnote w:type="continuationSeparator" w:id="0">
    <w:p w:rsidR="000B546B" w:rsidP="00DB4468" w:rsidRDefault="000B546B" w14:paraId="554FA8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DB4468" w:rsidRDefault="00DA16A6" w14:paraId="0A315DD6" w14:textId="77777777">
    <w:r>
      <w:rPr>
        <w:noProof/>
        <w:lang w:eastAsia="de-CH"/>
      </w:rPr>
      <mc:AlternateContent>
        <mc:Choice Requires="wps">
          <w:drawing>
            <wp:anchor distT="0" distB="0" distL="114300" distR="114300" simplePos="0" relativeHeight="251660288" behindDoc="0" locked="0" layoutInCell="1" allowOverlap="1" wp14:anchorId="0D63436F" wp14:editId="341EC215">
              <wp:simplePos x="0" y="0"/>
              <wp:positionH relativeFrom="column">
                <wp:posOffset>-83820</wp:posOffset>
              </wp:positionH>
              <wp:positionV relativeFrom="paragraph">
                <wp:posOffset>27305</wp:posOffset>
              </wp:positionV>
              <wp:extent cx="2128520" cy="401320"/>
              <wp:effectExtent l="0" t="0" r="5080" b="0"/>
              <wp:wrapNone/>
              <wp:docPr id="4" name="Textfeld 4"/>
              <wp:cNvGraphicFramePr/>
              <a:graphic xmlns:a="http://schemas.openxmlformats.org/drawingml/2006/main">
                <a:graphicData uri="http://schemas.microsoft.com/office/word/2010/wordprocessingShape">
                  <wps:wsp>
                    <wps:cNvSpPr txBox="1"/>
                    <wps:spPr>
                      <a:xfrm>
                        <a:off x="0" y="0"/>
                        <a:ext cx="2128520" cy="401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C25A2B" w:rsidR="00DB4468" w:rsidP="00A44DB3" w:rsidRDefault="00DB4468" w14:paraId="0366BD32" w14:textId="77777777">
                          <w:pPr>
                            <w:spacing w:line="360" w:lineRule="auto"/>
                            <w:rPr>
                              <w:rFonts w:cs="Arial"/>
                              <w:color w:val="808080" w:themeColor="background1" w:themeShade="80"/>
                              <w:sz w:val="16"/>
                              <w:szCs w:val="16"/>
                            </w:rPr>
                          </w:pPr>
                          <w:r w:rsidRPr="00C25A2B">
                            <w:rPr>
                              <w:rFonts w:cs="Arial"/>
                              <w:b/>
                              <w:color w:val="808080" w:themeColor="background1" w:themeShade="80"/>
                              <w:sz w:val="16"/>
                              <w:szCs w:val="16"/>
                            </w:rPr>
                            <w:t>Pfadi Ballwil</w:t>
                          </w:r>
                          <w:r w:rsidRPr="00C25A2B">
                            <w:rPr>
                              <w:rFonts w:cs="Arial"/>
                              <w:color w:val="808080" w:themeColor="background1" w:themeShade="80"/>
                              <w:sz w:val="16"/>
                              <w:szCs w:val="16"/>
                            </w:rPr>
                            <w:t xml:space="preserve"> | Abteilungsleitung</w:t>
                          </w:r>
                        </w:p>
                        <w:p w:rsidRPr="00C25A2B" w:rsidR="00DB4468" w:rsidP="00A44DB3" w:rsidRDefault="00DB4468" w14:paraId="1774C9DC" w14:textId="77777777">
                          <w:pPr>
                            <w:spacing w:line="360" w:lineRule="auto"/>
                            <w:rPr>
                              <w:rFonts w:cs="Arial"/>
                              <w:color w:val="808080" w:themeColor="background1" w:themeShade="80"/>
                              <w:sz w:val="16"/>
                              <w:szCs w:val="16"/>
                            </w:rPr>
                          </w:pPr>
                          <w:r w:rsidRPr="00C25A2B">
                            <w:rPr>
                              <w:rFonts w:cs="Arial"/>
                              <w:color w:val="808080" w:themeColor="background1" w:themeShade="80"/>
                              <w:sz w:val="16"/>
                              <w:szCs w:val="16"/>
                            </w:rPr>
                            <w:t>al@pfadi-ballwil.ch | www.pfadi-ballwil.ch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7E9917">
            <v:shapetype id="_x0000_t202" coordsize="21600,21600" o:spt="202" path="m,l,21600r21600,l21600,xe" w14:anchorId="0D63436F">
              <v:stroke joinstyle="miter"/>
              <v:path gradientshapeok="t" o:connecttype="rect"/>
            </v:shapetype>
            <v:shape id="Textfeld 4" style="position:absolute;margin-left:-6.6pt;margin-top:2.15pt;width:167.6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">
              <v:textbox>
                <w:txbxContent>
                  <w:p w:rsidRPr="00C25A2B" w:rsidR="00DB4468" w:rsidP="00A44DB3" w:rsidRDefault="00DB4468" w14:paraId="3FB90C31" w14:textId="77777777">
                    <w:pPr>
                      <w:spacing w:line="360" w:lineRule="auto"/>
                      <w:rPr>
                        <w:rFonts w:cs="Arial"/>
                        <w:color w:val="808080" w:themeColor="background1" w:themeShade="80"/>
                        <w:sz w:val="16"/>
                        <w:szCs w:val="16"/>
                      </w:rPr>
                    </w:pPr>
                    <w:r w:rsidRPr="00C25A2B">
                      <w:rPr>
                        <w:rFonts w:cs="Arial"/>
                        <w:b/>
                        <w:color w:val="808080" w:themeColor="background1" w:themeShade="80"/>
                        <w:sz w:val="16"/>
                        <w:szCs w:val="16"/>
                      </w:rPr>
                      <w:t>Pfadi Ballwil</w:t>
                    </w:r>
                    <w:r w:rsidRPr="00C25A2B">
                      <w:rPr>
                        <w:rFonts w:cs="Arial"/>
                        <w:color w:val="808080" w:themeColor="background1" w:themeShade="80"/>
                        <w:sz w:val="16"/>
                        <w:szCs w:val="16"/>
                      </w:rPr>
                      <w:t xml:space="preserve"> | Abteilungsleitung</w:t>
                    </w:r>
                  </w:p>
                  <w:p w:rsidRPr="00C25A2B" w:rsidR="00DB4468" w:rsidP="00A44DB3" w:rsidRDefault="00DB4468" w14:paraId="6DCB50A9" w14:textId="77777777">
                    <w:pPr>
                      <w:spacing w:line="360" w:lineRule="auto"/>
                      <w:rPr>
                        <w:rFonts w:cs="Arial"/>
                        <w:color w:val="808080" w:themeColor="background1" w:themeShade="80"/>
                        <w:sz w:val="16"/>
                        <w:szCs w:val="16"/>
                      </w:rPr>
                    </w:pPr>
                    <w:r w:rsidRPr="00C25A2B">
                      <w:rPr>
                        <w:rFonts w:cs="Arial"/>
                        <w:color w:val="808080" w:themeColor="background1" w:themeShade="80"/>
                        <w:sz w:val="16"/>
                        <w:szCs w:val="16"/>
                      </w:rPr>
                      <w:t>al@pfadi-ballwil.ch | www.pfadi-ballwil.ch</w:t>
                    </w:r>
                  </w:p>
                </w:txbxContent>
              </v:textbox>
            </v:shape>
          </w:pict>
        </mc:Fallback>
      </mc:AlternateContent>
    </w:r>
    <w:r w:rsidR="00694973">
      <w:rPr>
        <w:noProof/>
        <w:lang w:eastAsia="de-CH"/>
      </w:rPr>
      <mc:AlternateContent>
        <mc:Choice Requires="wps">
          <w:drawing>
            <wp:anchor distT="0" distB="0" distL="114300" distR="114300" simplePos="0" relativeHeight="251662336" behindDoc="0" locked="0" layoutInCell="1" allowOverlap="1" wp14:anchorId="1B08616B" wp14:editId="2B8E0BC8">
              <wp:simplePos x="0" y="0"/>
              <wp:positionH relativeFrom="column">
                <wp:posOffset>3633470</wp:posOffset>
              </wp:positionH>
              <wp:positionV relativeFrom="paragraph">
                <wp:posOffset>187960</wp:posOffset>
              </wp:positionV>
              <wp:extent cx="2708275" cy="33020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0827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25A2B" w:rsidR="00DB4468" w:rsidP="00064411" w:rsidRDefault="00064411" w14:paraId="5CBEA421" w14:textId="77777777">
                          <w:pPr>
                            <w:jc w:val="right"/>
                            <w:rPr>
                              <w:rFonts w:cs="Arial"/>
                              <w:color w:val="002060"/>
                            </w:rPr>
                          </w:pPr>
                          <w:r w:rsidRPr="00C40BD2">
                            <w:rPr>
                              <w:rFonts w:cs="Arial"/>
                              <w:b/>
                              <w:color w:val="002060"/>
                            </w:rPr>
                            <w:t>die</w:t>
                          </w:r>
                          <w:r w:rsidRPr="00C25A2B">
                            <w:rPr>
                              <w:rFonts w:cs="Arial"/>
                              <w:color w:val="002060"/>
                            </w:rPr>
                            <w:t xml:space="preserve"> </w:t>
                          </w:r>
                          <w:r w:rsidRPr="00C25A2B">
                            <w:rPr>
                              <w:rFonts w:cs="Arial"/>
                              <w:b/>
                              <w:color w:val="002060"/>
                            </w:rPr>
                            <w:t>pfadi</w:t>
                          </w:r>
                          <w:r w:rsidR="00694973">
                            <w:rPr>
                              <w:rFonts w:cs="Arial"/>
                              <w:color w:val="002060"/>
                            </w:rPr>
                            <w:t xml:space="preserve"> aus dem kleinen </w:t>
                          </w:r>
                          <w:proofErr w:type="spellStart"/>
                          <w:r w:rsidR="00694973">
                            <w:rPr>
                              <w:rFonts w:cs="Arial"/>
                              <w:color w:val="002060"/>
                            </w:rPr>
                            <w:t>d</w:t>
                          </w:r>
                          <w:r w:rsidRPr="00C25A2B">
                            <w:rPr>
                              <w:rFonts w:cs="Arial"/>
                              <w:color w:val="002060"/>
                            </w:rPr>
                            <w:t>orf</w:t>
                          </w:r>
                          <w:proofErr w:type="spellEnd"/>
                          <w:r w:rsidRPr="00C25A2B">
                            <w:rPr>
                              <w:rFonts w:cs="Arial"/>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9E300B">
            <v:shape id="Textfeld 6" style="position:absolute;margin-left:286.1pt;margin-top:14.8pt;width:213.2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" w14:anchorId="1B08616B">
              <v:textbox>
                <w:txbxContent>
                  <w:p w:rsidRPr="00C25A2B" w:rsidR="00DB4468" w:rsidP="00064411" w:rsidRDefault="00064411" w14:paraId="639C6E4C" w14:textId="77777777">
                    <w:pPr>
                      <w:jc w:val="right"/>
                      <w:rPr>
                        <w:rFonts w:cs="Arial"/>
                        <w:color w:val="002060"/>
                      </w:rPr>
                    </w:pPr>
                    <w:r w:rsidRPr="00C40BD2">
                      <w:rPr>
                        <w:rFonts w:cs="Arial"/>
                        <w:b/>
                        <w:color w:val="002060"/>
                      </w:rPr>
                      <w:t>die</w:t>
                    </w:r>
                    <w:r w:rsidRPr="00C25A2B">
                      <w:rPr>
                        <w:rFonts w:cs="Arial"/>
                        <w:color w:val="002060"/>
                      </w:rPr>
                      <w:t xml:space="preserve"> </w:t>
                    </w:r>
                    <w:r w:rsidRPr="00C25A2B">
                      <w:rPr>
                        <w:rFonts w:cs="Arial"/>
                        <w:b/>
                        <w:color w:val="002060"/>
                      </w:rPr>
                      <w:t>pfadi</w:t>
                    </w:r>
                    <w:r w:rsidR="00694973">
                      <w:rPr>
                        <w:rFonts w:cs="Arial"/>
                        <w:color w:val="002060"/>
                      </w:rPr>
                      <w:t xml:space="preserve"> aus dem kleinen </w:t>
                    </w:r>
                    <w:proofErr w:type="spellStart"/>
                    <w:r w:rsidR="00694973">
                      <w:rPr>
                        <w:rFonts w:cs="Arial"/>
                        <w:color w:val="002060"/>
                      </w:rPr>
                      <w:t>d</w:t>
                    </w:r>
                    <w:r w:rsidRPr="00C25A2B">
                      <w:rPr>
                        <w:rFonts w:cs="Arial"/>
                        <w:color w:val="002060"/>
                      </w:rPr>
                      <w:t>orf</w:t>
                    </w:r>
                    <w:proofErr w:type="spellEnd"/>
                    <w:r w:rsidRPr="00C25A2B">
                      <w:rPr>
                        <w:rFonts w:cs="Arial"/>
                        <w:color w:val="002060"/>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546B" w:rsidP="00DB4468" w:rsidRDefault="000B546B" w14:paraId="460AF4B8" w14:textId="77777777">
      <w:r>
        <w:separator/>
      </w:r>
    </w:p>
  </w:footnote>
  <w:footnote w:type="continuationSeparator" w:id="0">
    <w:p w:rsidR="000B546B" w:rsidP="00DB4468" w:rsidRDefault="000B546B" w14:paraId="189C06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40BD2" w:rsidP="00C40BD2" w:rsidRDefault="00C40BD2" w14:paraId="0F625B5F" w14:textId="32972E0C">
    <w:r w:rsidR="247C4464">
      <w:drawing>
        <wp:anchor distT="0" distB="0" distL="114300" distR="114300" simplePos="0" relativeHeight="251663360" behindDoc="0" locked="0" layoutInCell="1" allowOverlap="1" wp14:editId="392C6C17" wp14:anchorId="0E737C32">
          <wp:simplePos x="0" y="0"/>
          <wp:positionH relativeFrom="column">
            <wp:align>right</wp:align>
          </wp:positionH>
          <wp:positionV relativeFrom="paragraph">
            <wp:posOffset>0</wp:posOffset>
          </wp:positionV>
          <wp:extent cx="2174875" cy="1035050"/>
          <wp:effectExtent l="0" t="0" r="0" b="0"/>
          <wp:wrapSquare wrapText="bothSides"/>
          <wp:docPr id="399836386" name="Grafik 1580675265" descr="C:\Users\Oliver Müller\Desktop\neu_pfadilogo_a4_blau2.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Users\Oliver Müller\Desktop\neu_pfadilogo_a4_blau2.png"/>
                  <pic:cNvPicPr>
                    <a:picLocks noChangeAspect="1" noChangeArrowheads="1"/>
                  </pic:cNvPicPr>
                </pic:nvPicPr>
                <pic:blipFill rotWithShape="1">
                  <a:blip xmlns:r="http://schemas.openxmlformats.org/officeDocument/2006/relationships" r:embed="rId1" cstate="print">
                    <a:extLst>
                      <a:ext uri="{28A0092B-C50C-407E-A947-70E740481C1C}">
                        <a14:useLocalDpi xmlns:a14="http://schemas.microsoft.com/office/drawing/2010/main"/>
                      </a:ext>
                    </a:extLst>
                  </a:blip>
                  <a:srcRect/>
                  <a:stretch/>
                </pic:blipFill>
                <pic:spPr bwMode="auto">
                  <a:xfrm>
                    <a:off x="0" y="0"/>
                    <a:ext cx="2174875" cy="10350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34FB0"/>
    <w:multiLevelType w:val="hybridMultilevel"/>
    <w:tmpl w:val="BF525854"/>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13158371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45"/>
    <w:rsid w:val="0002200C"/>
    <w:rsid w:val="000345DF"/>
    <w:rsid w:val="00057D6A"/>
    <w:rsid w:val="00064411"/>
    <w:rsid w:val="0008620E"/>
    <w:rsid w:val="000B546B"/>
    <w:rsid w:val="00102F09"/>
    <w:rsid w:val="0014672D"/>
    <w:rsid w:val="001913CC"/>
    <w:rsid w:val="001F6F3E"/>
    <w:rsid w:val="002110F3"/>
    <w:rsid w:val="0023277C"/>
    <w:rsid w:val="00245EBA"/>
    <w:rsid w:val="00257616"/>
    <w:rsid w:val="002942FB"/>
    <w:rsid w:val="002C5650"/>
    <w:rsid w:val="002E07DF"/>
    <w:rsid w:val="003A2645"/>
    <w:rsid w:val="003C60E9"/>
    <w:rsid w:val="00415CFF"/>
    <w:rsid w:val="004316FD"/>
    <w:rsid w:val="004555E9"/>
    <w:rsid w:val="00462676"/>
    <w:rsid w:val="004975ED"/>
    <w:rsid w:val="005231DF"/>
    <w:rsid w:val="00525B7F"/>
    <w:rsid w:val="00541CC2"/>
    <w:rsid w:val="00544BD6"/>
    <w:rsid w:val="00544CA5"/>
    <w:rsid w:val="00574617"/>
    <w:rsid w:val="00577AE0"/>
    <w:rsid w:val="00582C7A"/>
    <w:rsid w:val="005A3E43"/>
    <w:rsid w:val="005C0D46"/>
    <w:rsid w:val="005E1152"/>
    <w:rsid w:val="00641BE8"/>
    <w:rsid w:val="00663106"/>
    <w:rsid w:val="00675C12"/>
    <w:rsid w:val="00694973"/>
    <w:rsid w:val="006A3EC8"/>
    <w:rsid w:val="006B6EB2"/>
    <w:rsid w:val="006D7C62"/>
    <w:rsid w:val="007466C3"/>
    <w:rsid w:val="00766494"/>
    <w:rsid w:val="007A6A83"/>
    <w:rsid w:val="007B33F8"/>
    <w:rsid w:val="007C390C"/>
    <w:rsid w:val="007E6243"/>
    <w:rsid w:val="007F6064"/>
    <w:rsid w:val="0080735B"/>
    <w:rsid w:val="008169A4"/>
    <w:rsid w:val="00837356"/>
    <w:rsid w:val="00870C6E"/>
    <w:rsid w:val="00895CBE"/>
    <w:rsid w:val="008D754B"/>
    <w:rsid w:val="008E5E96"/>
    <w:rsid w:val="008F0AD4"/>
    <w:rsid w:val="0091135E"/>
    <w:rsid w:val="00945670"/>
    <w:rsid w:val="009467BC"/>
    <w:rsid w:val="009A14C5"/>
    <w:rsid w:val="009A2915"/>
    <w:rsid w:val="009A6314"/>
    <w:rsid w:val="00A05DCA"/>
    <w:rsid w:val="00A26176"/>
    <w:rsid w:val="00A44DB3"/>
    <w:rsid w:val="00A710CE"/>
    <w:rsid w:val="00AA2F29"/>
    <w:rsid w:val="00AB74FF"/>
    <w:rsid w:val="00B24AB3"/>
    <w:rsid w:val="00B40F0A"/>
    <w:rsid w:val="00B61682"/>
    <w:rsid w:val="00B84935"/>
    <w:rsid w:val="00BF09DA"/>
    <w:rsid w:val="00C25A2B"/>
    <w:rsid w:val="00C4049D"/>
    <w:rsid w:val="00C40BD2"/>
    <w:rsid w:val="00C87BF5"/>
    <w:rsid w:val="00C92944"/>
    <w:rsid w:val="00CC55F0"/>
    <w:rsid w:val="00CD5BB6"/>
    <w:rsid w:val="00D10158"/>
    <w:rsid w:val="00D52C81"/>
    <w:rsid w:val="00D53814"/>
    <w:rsid w:val="00D57460"/>
    <w:rsid w:val="00DA16A6"/>
    <w:rsid w:val="00DB4468"/>
    <w:rsid w:val="00DC054B"/>
    <w:rsid w:val="00DF01FE"/>
    <w:rsid w:val="00E13557"/>
    <w:rsid w:val="00E14879"/>
    <w:rsid w:val="00E30FEE"/>
    <w:rsid w:val="00E73B1A"/>
    <w:rsid w:val="00E86EB6"/>
    <w:rsid w:val="00E96114"/>
    <w:rsid w:val="00EF1212"/>
    <w:rsid w:val="00F00A56"/>
    <w:rsid w:val="00F14C4F"/>
    <w:rsid w:val="00F34447"/>
    <w:rsid w:val="00F938A2"/>
    <w:rsid w:val="00F93EE2"/>
    <w:rsid w:val="0B21E3C5"/>
    <w:rsid w:val="1E2227AA"/>
    <w:rsid w:val="247C4464"/>
    <w:rsid w:val="3F99EF4D"/>
    <w:rsid w:val="6C9FADC2"/>
    <w:rsid w:val="764CF517"/>
    <w:rsid w:val="76E12D8D"/>
    <w:rsid w:val="786F7652"/>
    <w:rsid w:val="7AAAB32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39CFDF"/>
  <w15:docId w15:val="{2ADEACC9-02A8-47ED-A110-ACAA4C3F6D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3A2645"/>
    <w:pPr>
      <w:spacing w:after="0" w:line="240" w:lineRule="auto"/>
    </w:pPr>
    <w:rPr>
      <w:rFonts w:ascii="Arial" w:hAnsi="Arial" w:eastAsia="Times New Roman" w:cs="Times New Roman"/>
      <w:szCs w:val="20"/>
      <w:lang w:eastAsia="de-DE"/>
    </w:rPr>
  </w:style>
  <w:style w:type="paragraph" w:styleId="berschrift1">
    <w:name w:val="heading 1"/>
    <w:basedOn w:val="Standard"/>
    <w:next w:val="Standard"/>
    <w:link w:val="berschrift1Zchn"/>
    <w:qFormat/>
    <w:rsid w:val="00A44DB3"/>
    <w:pPr>
      <w:keepNext/>
      <w:keepLines/>
      <w:spacing w:line="360" w:lineRule="auto"/>
      <w:outlineLvl w:val="0"/>
    </w:pPr>
    <w:rPr>
      <w:rFonts w:eastAsiaTheme="majorEastAsia" w:cstheme="majorBidi"/>
      <w:bCs/>
      <w:sz w:val="38"/>
      <w:szCs w:val="28"/>
      <w:lang w:eastAsia="en-US"/>
    </w:rPr>
  </w:style>
  <w:style w:type="paragraph" w:styleId="berschrift2">
    <w:name w:val="heading 2"/>
    <w:basedOn w:val="Standard"/>
    <w:next w:val="Standard"/>
    <w:link w:val="berschrift2Zchn"/>
    <w:unhideWhenUsed/>
    <w:qFormat/>
    <w:rsid w:val="00A44DB3"/>
    <w:pPr>
      <w:keepNext/>
      <w:keepLines/>
      <w:spacing w:line="360" w:lineRule="auto"/>
      <w:outlineLvl w:val="1"/>
    </w:pPr>
    <w:rPr>
      <w:rFonts w:eastAsiaTheme="majorEastAsia" w:cstheme="majorBidi"/>
      <w:bCs/>
      <w:sz w:val="30"/>
      <w:szCs w:val="26"/>
      <w:lang w:eastAsia="en-US"/>
    </w:rPr>
  </w:style>
  <w:style w:type="paragraph" w:styleId="berschrift3">
    <w:name w:val="heading 3"/>
    <w:basedOn w:val="Standard"/>
    <w:next w:val="Standard"/>
    <w:link w:val="berschrift3Zchn"/>
    <w:unhideWhenUsed/>
    <w:qFormat/>
    <w:rsid w:val="00462676"/>
    <w:pPr>
      <w:keepNext/>
      <w:keepLines/>
      <w:spacing w:line="360" w:lineRule="auto"/>
      <w:outlineLvl w:val="2"/>
    </w:pPr>
    <w:rPr>
      <w:rFonts w:eastAsiaTheme="majorEastAsia" w:cstheme="majorBidi"/>
      <w:bCs/>
      <w:sz w:val="26"/>
      <w:szCs w:val="22"/>
      <w:lang w:eastAsia="en-US"/>
    </w:rPr>
  </w:style>
  <w:style w:type="paragraph" w:styleId="berschrift6">
    <w:name w:val="heading 6"/>
    <w:basedOn w:val="Standard"/>
    <w:next w:val="Standard"/>
    <w:link w:val="berschrift6Zchn"/>
    <w:semiHidden/>
    <w:unhideWhenUsed/>
    <w:qFormat/>
    <w:rsid w:val="00064411"/>
    <w:pPr>
      <w:keepNext/>
      <w:outlineLvl w:val="5"/>
    </w:pPr>
    <w:rPr>
      <w:rFonts w:ascii="Frutiger 45 Light" w:hAnsi="Frutiger 45 Light"/>
      <w:b/>
      <w:bCs/>
      <w:spacing w:val="12"/>
      <w:sz w:val="19"/>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prechblasentext">
    <w:name w:val="Balloon Text"/>
    <w:basedOn w:val="Standard"/>
    <w:link w:val="SprechblasentextZchn"/>
    <w:uiPriority w:val="99"/>
    <w:semiHidden/>
    <w:unhideWhenUsed/>
    <w:rsid w:val="00DB4468"/>
    <w:rPr>
      <w:rFonts w:ascii="Tahoma" w:hAnsi="Tahoma" w:cs="Tahoma" w:eastAsiaTheme="minorHAnsi"/>
      <w:sz w:val="16"/>
      <w:szCs w:val="16"/>
      <w:lang w:eastAsia="en-US"/>
    </w:rPr>
  </w:style>
  <w:style w:type="character" w:styleId="SprechblasentextZchn" w:customStyle="1">
    <w:name w:val="Sprechblasentext Zchn"/>
    <w:basedOn w:val="Absatz-Standardschriftart"/>
    <w:link w:val="Sprechblasentext"/>
    <w:uiPriority w:val="99"/>
    <w:semiHidden/>
    <w:rsid w:val="00DB4468"/>
    <w:rPr>
      <w:rFonts w:ascii="Tahoma" w:hAnsi="Tahoma" w:cs="Tahoma"/>
      <w:sz w:val="16"/>
      <w:szCs w:val="16"/>
    </w:rPr>
  </w:style>
  <w:style w:type="character" w:styleId="berschrift6Zchn" w:customStyle="1">
    <w:name w:val="Überschrift 6 Zchn"/>
    <w:basedOn w:val="Absatz-Standardschriftart"/>
    <w:link w:val="berschrift6"/>
    <w:semiHidden/>
    <w:rsid w:val="00064411"/>
    <w:rPr>
      <w:rFonts w:ascii="Frutiger 45 Light" w:hAnsi="Frutiger 45 Light" w:eastAsia="Times New Roman" w:cs="Times New Roman"/>
      <w:b/>
      <w:bCs/>
      <w:spacing w:val="12"/>
      <w:sz w:val="19"/>
      <w:szCs w:val="20"/>
      <w:lang w:eastAsia="de-DE"/>
    </w:rPr>
  </w:style>
  <w:style w:type="table" w:styleId="Tabellenraster">
    <w:name w:val="Table Grid"/>
    <w:basedOn w:val="NormaleTabelle"/>
    <w:uiPriority w:val="59"/>
    <w:rsid w:val="00B24A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rsid w:val="00A44DB3"/>
    <w:rPr>
      <w:rFonts w:ascii="Arial" w:hAnsi="Arial" w:eastAsiaTheme="majorEastAsia" w:cstheme="majorBidi"/>
      <w:bCs/>
      <w:sz w:val="38"/>
      <w:szCs w:val="28"/>
    </w:rPr>
  </w:style>
  <w:style w:type="character" w:styleId="berschrift2Zchn" w:customStyle="1">
    <w:name w:val="Überschrift 2 Zchn"/>
    <w:basedOn w:val="Absatz-Standardschriftart"/>
    <w:link w:val="berschrift2"/>
    <w:rsid w:val="00A44DB3"/>
    <w:rPr>
      <w:rFonts w:ascii="Arial" w:hAnsi="Arial" w:eastAsiaTheme="majorEastAsia" w:cstheme="majorBidi"/>
      <w:bCs/>
      <w:sz w:val="30"/>
      <w:szCs w:val="26"/>
    </w:rPr>
  </w:style>
  <w:style w:type="character" w:styleId="berschrift3Zchn" w:customStyle="1">
    <w:name w:val="Überschrift 3 Zchn"/>
    <w:basedOn w:val="Absatz-Standardschriftart"/>
    <w:link w:val="berschrift3"/>
    <w:rsid w:val="00462676"/>
    <w:rPr>
      <w:rFonts w:ascii="Arial" w:hAnsi="Arial" w:eastAsiaTheme="majorEastAsia" w:cstheme="majorBidi"/>
      <w:bCs/>
      <w:sz w:val="26"/>
    </w:rPr>
  </w:style>
  <w:style w:type="paragraph" w:styleId="Listenabsatz">
    <w:name w:val="List Paragraph"/>
    <w:basedOn w:val="Standard"/>
    <w:uiPriority w:val="34"/>
    <w:qFormat/>
    <w:rsid w:val="006A3EC8"/>
    <w:pPr>
      <w:ind w:left="720"/>
      <w:contextualSpacing/>
    </w:pPr>
  </w:style>
  <w:style w:type="paragraph" w:styleId="Kopfzeile">
    <w:name w:val="header"/>
    <w:basedOn w:val="Standard"/>
    <w:link w:val="KopfzeileZchn"/>
    <w:uiPriority w:val="99"/>
    <w:unhideWhenUsed/>
    <w:rsid w:val="00641BE8"/>
    <w:pPr>
      <w:tabs>
        <w:tab w:val="center" w:pos="4703"/>
        <w:tab w:val="right" w:pos="9406"/>
      </w:tabs>
    </w:pPr>
  </w:style>
  <w:style w:type="character" w:styleId="KopfzeileZchn" w:customStyle="1">
    <w:name w:val="Kopfzeile Zchn"/>
    <w:basedOn w:val="Absatz-Standardschriftart"/>
    <w:link w:val="Kopfzeile"/>
    <w:uiPriority w:val="99"/>
    <w:rsid w:val="00641BE8"/>
    <w:rPr>
      <w:rFonts w:ascii="Arial" w:hAnsi="Arial" w:eastAsia="Times New Roman" w:cs="Times New Roman"/>
      <w:szCs w:val="20"/>
      <w:lang w:eastAsia="de-DE"/>
    </w:rPr>
  </w:style>
  <w:style w:type="paragraph" w:styleId="Fuzeile">
    <w:name w:val="footer"/>
    <w:basedOn w:val="Standard"/>
    <w:link w:val="FuzeileZchn"/>
    <w:uiPriority w:val="99"/>
    <w:unhideWhenUsed/>
    <w:rsid w:val="00641BE8"/>
    <w:pPr>
      <w:tabs>
        <w:tab w:val="center" w:pos="4703"/>
        <w:tab w:val="right" w:pos="9406"/>
      </w:tabs>
    </w:pPr>
  </w:style>
  <w:style w:type="character" w:styleId="FuzeileZchn" w:customStyle="1">
    <w:name w:val="Fußzeile Zchn"/>
    <w:basedOn w:val="Absatz-Standardschriftart"/>
    <w:link w:val="Fuzeile"/>
    <w:uiPriority w:val="99"/>
    <w:rsid w:val="00641BE8"/>
    <w:rPr>
      <w:rFonts w:ascii="Arial" w:hAnsi="Arial" w:eastAsia="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027363">
      <w:bodyDiv w:val="1"/>
      <w:marLeft w:val="0"/>
      <w:marRight w:val="0"/>
      <w:marTop w:val="0"/>
      <w:marBottom w:val="0"/>
      <w:divBdr>
        <w:top w:val="none" w:sz="0" w:space="0" w:color="auto"/>
        <w:left w:val="none" w:sz="0" w:space="0" w:color="auto"/>
        <w:bottom w:val="none" w:sz="0" w:space="0" w:color="auto"/>
        <w:right w:val="none" w:sz="0" w:space="0" w:color="auto"/>
      </w:divBdr>
    </w:div>
    <w:div w:id="892697888">
      <w:bodyDiv w:val="1"/>
      <w:marLeft w:val="0"/>
      <w:marRight w:val="0"/>
      <w:marTop w:val="0"/>
      <w:marBottom w:val="0"/>
      <w:divBdr>
        <w:top w:val="none" w:sz="0" w:space="0" w:color="auto"/>
        <w:left w:val="none" w:sz="0" w:space="0" w:color="auto"/>
        <w:bottom w:val="none" w:sz="0" w:space="0" w:color="auto"/>
        <w:right w:val="none" w:sz="0" w:space="0" w:color="auto"/>
      </w:divBdr>
    </w:div>
    <w:div w:id="1401908637">
      <w:bodyDiv w:val="1"/>
      <w:marLeft w:val="0"/>
      <w:marRight w:val="0"/>
      <w:marTop w:val="0"/>
      <w:marBottom w:val="0"/>
      <w:divBdr>
        <w:top w:val="none" w:sz="0" w:space="0" w:color="auto"/>
        <w:left w:val="none" w:sz="0" w:space="0" w:color="auto"/>
        <w:bottom w:val="none" w:sz="0" w:space="0" w:color="auto"/>
        <w:right w:val="none" w:sz="0" w:space="0" w:color="auto"/>
      </w:divBdr>
    </w:div>
    <w:div w:id="1678582608">
      <w:bodyDiv w:val="1"/>
      <w:marLeft w:val="0"/>
      <w:marRight w:val="0"/>
      <w:marTop w:val="0"/>
      <w:marBottom w:val="0"/>
      <w:divBdr>
        <w:top w:val="none" w:sz="0" w:space="0" w:color="auto"/>
        <w:left w:val="none" w:sz="0" w:space="0" w:color="auto"/>
        <w:bottom w:val="none" w:sz="0" w:space="0" w:color="auto"/>
        <w:right w:val="none" w:sz="0" w:space="0" w:color="auto"/>
      </w:divBdr>
    </w:div>
    <w:div w:id="20104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i\Documents\Pfadi\Archiv\Vorlagen\AL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6A7E7F130FA364BB678E89203C33B31" ma:contentTypeVersion="11" ma:contentTypeDescription="Ein neues Dokument erstellen." ma:contentTypeScope="" ma:versionID="1fce61103c640b23b7b8f9eafb26ffde">
  <xsd:schema xmlns:xsd="http://www.w3.org/2001/XMLSchema" xmlns:xs="http://www.w3.org/2001/XMLSchema" xmlns:p="http://schemas.microsoft.com/office/2006/metadata/properties" xmlns:ns2="2de53562-8961-4194-972d-c8f62f5cded7" xmlns:ns3="235cfa7b-3135-4fd1-bf76-1c0c0a51ae73" targetNamespace="http://schemas.microsoft.com/office/2006/metadata/properties" ma:root="true" ma:fieldsID="9bba7af5d6d28fa7d3b359f2b1e52944" ns2:_="" ns3:_="">
    <xsd:import namespace="2de53562-8961-4194-972d-c8f62f5cded7"/>
    <xsd:import namespace="235cfa7b-3135-4fd1-bf76-1c0c0a51ae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53562-8961-4194-972d-c8f62f5cd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e11e3be-a725-41eb-9406-72d31feba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cfa7b-3135-4fd1-bf76-1c0c0a51ae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bfbc3e-9bca-4c53-bd68-431d40d61385}" ma:internalName="TaxCatchAll" ma:showField="CatchAllData" ma:web="235cfa7b-3135-4fd1-bf76-1c0c0a51a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e53562-8961-4194-972d-c8f62f5cded7">
      <Terms xmlns="http://schemas.microsoft.com/office/infopath/2007/PartnerControls"/>
    </lcf76f155ced4ddcb4097134ff3c332f>
    <TaxCatchAll xmlns="235cfa7b-3135-4fd1-bf76-1c0c0a51ae73" xsi:nil="true"/>
  </documentManagement>
</p:properties>
</file>

<file path=customXml/itemProps1.xml><?xml version="1.0" encoding="utf-8"?>
<ds:datastoreItem xmlns:ds="http://schemas.openxmlformats.org/officeDocument/2006/customXml" ds:itemID="{578808B2-0E13-4EFA-A8EC-95B231BAA924}">
  <ds:schemaRefs>
    <ds:schemaRef ds:uri="http://schemas.openxmlformats.org/officeDocument/2006/bibliography"/>
  </ds:schemaRefs>
</ds:datastoreItem>
</file>

<file path=customXml/itemProps2.xml><?xml version="1.0" encoding="utf-8"?>
<ds:datastoreItem xmlns:ds="http://schemas.openxmlformats.org/officeDocument/2006/customXml" ds:itemID="{EBFC5771-8411-43C8-8F63-CB27156791D3}"/>
</file>

<file path=customXml/itemProps3.xml><?xml version="1.0" encoding="utf-8"?>
<ds:datastoreItem xmlns:ds="http://schemas.openxmlformats.org/officeDocument/2006/customXml" ds:itemID="{547EC57C-1B34-4382-AB69-FE99D33DEF64}"/>
</file>

<file path=customXml/itemProps4.xml><?xml version="1.0" encoding="utf-8"?>
<ds:datastoreItem xmlns:ds="http://schemas.openxmlformats.org/officeDocument/2006/customXml" ds:itemID="{EEAE7827-D79A-456E-BBA5-7A1C25B896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AL_Vorlage</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Michi Schmid</dc:creator>
  <lastModifiedBy>Micara</lastModifiedBy>
  <revision>9</revision>
  <lastPrinted>2020-03-07T15:24:00.0000000Z</lastPrinted>
  <dcterms:created xsi:type="dcterms:W3CDTF">2023-08-26T10:11:00.0000000Z</dcterms:created>
  <dcterms:modified xsi:type="dcterms:W3CDTF">2025-08-27T18:11:06.6156488Z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0x01010006A7E7F130FA364BB678E89203C33B31</vt:lpwstr>
  </property>
  <property fmtid="{D5CDD505-2E9C-101B-9397-08002B2CF9AE}" pid="3" name="MediaServiceImageTags">
    <vt:lpwstr/>
  </property>
</Properties>
</file>